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D13D" w14:textId="77777777" w:rsidR="00CB1F5D" w:rsidRDefault="00CB1F5D">
      <w:pPr>
        <w:pStyle w:val="BodyText"/>
        <w:rPr>
          <w:rFonts w:ascii="Times New Roman"/>
          <w:sz w:val="20"/>
        </w:rPr>
      </w:pPr>
    </w:p>
    <w:p w14:paraId="57A1C8FB" w14:textId="77777777" w:rsidR="00CB1F5D" w:rsidRDefault="00CB1F5D">
      <w:pPr>
        <w:pStyle w:val="BodyText"/>
        <w:spacing w:before="9"/>
        <w:rPr>
          <w:rFonts w:ascii="Times New Roman"/>
          <w:sz w:val="21"/>
        </w:rPr>
      </w:pPr>
    </w:p>
    <w:p w14:paraId="74A82B62" w14:textId="77777777" w:rsidR="00CB1F5D" w:rsidRPr="005C231C" w:rsidRDefault="00000000">
      <w:pPr>
        <w:spacing w:before="90"/>
        <w:ind w:left="968" w:right="1747"/>
        <w:jc w:val="center"/>
        <w:rPr>
          <w:rFonts w:ascii="Arial" w:eastAsia="Times New Roman" w:hAnsi="Times New Roman" w:cs="Times New Roman"/>
          <w:b/>
          <w:color w:val="5F2E66"/>
          <w:sz w:val="36"/>
          <w:szCs w:val="32"/>
          <w:lang w:val="en-PE"/>
        </w:rPr>
      </w:pPr>
      <w:r w:rsidRPr="005C231C">
        <w:rPr>
          <w:rFonts w:ascii="Arial" w:eastAsia="Times New Roman" w:hAnsi="Times New Roman" w:cs="Times New Roman"/>
          <w:b/>
          <w:color w:val="5F2E66"/>
          <w:sz w:val="36"/>
          <w:szCs w:val="32"/>
          <w:lang w:val="en-PE"/>
        </w:rPr>
        <w:t>Convocatoria Extraordinaria</w:t>
      </w:r>
    </w:p>
    <w:p w14:paraId="41067CF8" w14:textId="26F14A8A" w:rsidR="005C231C" w:rsidRDefault="005C231C" w:rsidP="005C231C">
      <w:pPr>
        <w:pStyle w:val="Title"/>
      </w:pPr>
      <w:r>
        <w:rPr>
          <w:color w:val="5F2E66"/>
        </w:rPr>
        <w:t>SPOQ – Miembro Titular</w:t>
      </w:r>
    </w:p>
    <w:p w14:paraId="0F273A84" w14:textId="77777777" w:rsidR="00B5134A" w:rsidRDefault="00B5134A" w:rsidP="00B5134A">
      <w:pPr>
        <w:pStyle w:val="Title"/>
        <w:rPr>
          <w:color w:val="5F2E66"/>
          <w:sz w:val="32"/>
          <w:szCs w:val="32"/>
        </w:rPr>
      </w:pPr>
    </w:p>
    <w:p w14:paraId="0B4B7C4D" w14:textId="77777777" w:rsidR="00791C94" w:rsidRDefault="00791C94" w:rsidP="00B5134A">
      <w:pPr>
        <w:pStyle w:val="Title"/>
        <w:rPr>
          <w:color w:val="5F2E66"/>
          <w:sz w:val="32"/>
          <w:szCs w:val="32"/>
        </w:rPr>
      </w:pPr>
    </w:p>
    <w:p w14:paraId="6FD7181E" w14:textId="5A1267DC" w:rsidR="00CB1F5D" w:rsidRDefault="00000000" w:rsidP="00B5134A">
      <w:pPr>
        <w:pStyle w:val="Title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91C94">
        <w:rPr>
          <w:rFonts w:ascii="Times New Roman" w:hAnsi="Times New Roman" w:cs="Times New Roman"/>
          <w:sz w:val="24"/>
          <w:szCs w:val="24"/>
        </w:rPr>
        <w:t>MIEMBRO</w:t>
      </w:r>
      <w:r w:rsidRPr="00791C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91C94">
        <w:rPr>
          <w:rFonts w:ascii="Times New Roman" w:hAnsi="Times New Roman" w:cs="Times New Roman"/>
          <w:sz w:val="24"/>
          <w:szCs w:val="24"/>
        </w:rPr>
        <w:t>TITULAR</w:t>
      </w:r>
    </w:p>
    <w:p w14:paraId="215474D4" w14:textId="77777777" w:rsidR="00F04FDC" w:rsidRPr="00791C94" w:rsidRDefault="00F04FDC" w:rsidP="00B5134A">
      <w:pPr>
        <w:pStyle w:val="Title"/>
        <w:ind w:left="0"/>
        <w:jc w:val="left"/>
        <w:rPr>
          <w:rFonts w:ascii="Times New Roman" w:hAnsi="Times New Roman" w:cs="Times New Roman"/>
          <w:sz w:val="21"/>
          <w:szCs w:val="21"/>
        </w:rPr>
      </w:pPr>
    </w:p>
    <w:p w14:paraId="0B6E85DF" w14:textId="22141979" w:rsidR="00B5134A" w:rsidRPr="00DD08EF" w:rsidRDefault="00B5134A" w:rsidP="00B513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Para cambiar de Miembro Asociado a Miembro Titular, es necesario solicitar el cambio de estatus:</w:t>
      </w:r>
    </w:p>
    <w:p w14:paraId="6AD51409" w14:textId="77777777" w:rsidR="00B5134A" w:rsidRPr="00DD08EF" w:rsidRDefault="00B5134A">
      <w:pPr>
        <w:pStyle w:val="Heading1"/>
        <w:rPr>
          <w:rFonts w:ascii="Times New Roman" w:hAnsi="Times New Roman" w:cs="Times New Roman"/>
          <w:color w:val="000000" w:themeColor="text1"/>
        </w:rPr>
      </w:pPr>
    </w:p>
    <w:p w14:paraId="29C5263E" w14:textId="77777777" w:rsidR="00CB1F5D" w:rsidRPr="00DD08EF" w:rsidRDefault="00000000" w:rsidP="00A74CFB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Ser miembro asociado de la SPOǪ.</w:t>
      </w:r>
    </w:p>
    <w:p w14:paraId="0B58EF5E" w14:textId="77777777" w:rsidR="00CB1F5D" w:rsidRPr="00DD08EF" w:rsidRDefault="00000000" w:rsidP="00A74CFB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Ser miembro activo</w:t>
      </w:r>
    </w:p>
    <w:p w14:paraId="6DE3B0A1" w14:textId="77777777" w:rsidR="00CB1F5D" w:rsidRPr="00DD08EF" w:rsidRDefault="00000000" w:rsidP="00A74CFB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Llenar el anexo1, que contiene:</w:t>
      </w:r>
    </w:p>
    <w:p w14:paraId="52FBF544" w14:textId="77777777" w:rsidR="00CB1F5D" w:rsidRPr="00DD08EF" w:rsidRDefault="00000000" w:rsidP="00707216">
      <w:pPr>
        <w:pStyle w:val="ListParagraph"/>
        <w:numPr>
          <w:ilvl w:val="1"/>
          <w:numId w:val="6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Solicitud de cambio de categoría a Miembro Titular.</w:t>
      </w:r>
    </w:p>
    <w:p w14:paraId="26FD1762" w14:textId="77777777" w:rsidR="00CB1F5D" w:rsidRPr="00DD08EF" w:rsidRDefault="00000000" w:rsidP="00707216">
      <w:pPr>
        <w:pStyle w:val="ListParagraph"/>
        <w:numPr>
          <w:ilvl w:val="1"/>
          <w:numId w:val="6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Declaración Jurada</w:t>
      </w:r>
    </w:p>
    <w:p w14:paraId="3DEBC97E" w14:textId="407D0B53" w:rsidR="00A51F50" w:rsidRPr="00DD08EF" w:rsidRDefault="00000000" w:rsidP="00A74CFB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Abonar la cuota de anual </w:t>
      </w:r>
      <w:r w:rsidR="00A74CFB"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380 nuevos soles </w:t>
      </w:r>
    </w:p>
    <w:p w14:paraId="6F6F41FB" w14:textId="77777777" w:rsidR="00DD08EF" w:rsidRPr="00DD08EF" w:rsidRDefault="00DD08EF" w:rsidP="00DD08EF">
      <w:pPr>
        <w:pStyle w:val="ListParagraph"/>
        <w:tabs>
          <w:tab w:val="left" w:pos="819"/>
          <w:tab w:val="left" w:pos="820"/>
        </w:tabs>
        <w:spacing w:before="13"/>
        <w:ind w:left="8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BCP: </w:t>
      </w:r>
    </w:p>
    <w:p w14:paraId="1A433CC9" w14:textId="77777777" w:rsidR="00DD08EF" w:rsidRPr="00DD08EF" w:rsidRDefault="00DD08EF" w:rsidP="00707216">
      <w:pPr>
        <w:pStyle w:val="ListParagraph"/>
        <w:numPr>
          <w:ilvl w:val="1"/>
          <w:numId w:val="7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Nro</w:t>
      </w:r>
      <w:proofErr w:type="spellEnd"/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: 194-5870909-0-08</w:t>
      </w:r>
    </w:p>
    <w:p w14:paraId="207FB593" w14:textId="77777777" w:rsidR="00DD08EF" w:rsidRPr="00DD08EF" w:rsidRDefault="00DD08EF" w:rsidP="00707216">
      <w:pPr>
        <w:pStyle w:val="ListParagraph"/>
        <w:numPr>
          <w:ilvl w:val="1"/>
          <w:numId w:val="7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CCI: 00219400587090900896</w:t>
      </w:r>
    </w:p>
    <w:p w14:paraId="0F723A09" w14:textId="26B58992" w:rsidR="00DD08EF" w:rsidRPr="00DD08EF" w:rsidRDefault="00DD08EF" w:rsidP="00A74CFB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Enviar los documentos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DA7710B" w14:textId="77777777" w:rsidR="00DD08EF" w:rsidRPr="00DD08EF" w:rsidRDefault="00DD08EF" w:rsidP="00DD08EF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13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>
        <w:r w:rsidRPr="00DD08EF">
          <w:rPr>
            <w:rFonts w:ascii="Times New Roman" w:hAnsi="Times New Roman" w:cs="Times New Roman"/>
            <w:color w:val="000000" w:themeColor="text1"/>
            <w:sz w:val="24"/>
            <w:szCs w:val="24"/>
          </w:rPr>
          <w:t>admin@spo</w:t>
        </w:r>
        <w:r w:rsidRPr="00DD08EF">
          <w:rPr>
            <w:rFonts w:ascii="Times New Roman" w:hAnsi="Times New Roman" w:cs="Times New Roman"/>
            <w:color w:val="000000" w:themeColor="text1"/>
            <w:sz w:val="24"/>
            <w:szCs w:val="24"/>
          </w:rPr>
          <w:t>q</w:t>
        </w:r>
        <w:r w:rsidRPr="00DD08EF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DD08EF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 w:rsidRPr="00DD08EF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</w:hyperlink>
    </w:p>
    <w:p w14:paraId="35CF08DF" w14:textId="4F2998AC" w:rsidR="00DD08EF" w:rsidRPr="00DD08EF" w:rsidRDefault="00DD08EF" w:rsidP="00DD08EF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13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EF">
        <w:rPr>
          <w:rFonts w:ascii="Times New Roman" w:hAnsi="Times New Roman" w:cs="Times New Roman"/>
          <w:color w:val="000000" w:themeColor="text1"/>
          <w:sz w:val="24"/>
          <w:szCs w:val="24"/>
        </w:rPr>
        <w:t>WhatsApp de la SPOQ: +51 992 849 980</w:t>
      </w:r>
    </w:p>
    <w:p w14:paraId="0647EDF3" w14:textId="77777777" w:rsidR="00791C94" w:rsidRDefault="00791C94" w:rsidP="00791C94">
      <w:p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sz w:val="24"/>
        </w:rPr>
      </w:pPr>
    </w:p>
    <w:p w14:paraId="4E461E95" w14:textId="77777777" w:rsidR="00791C94" w:rsidRDefault="00791C94" w:rsidP="00791C94">
      <w:pPr>
        <w:tabs>
          <w:tab w:val="left" w:pos="819"/>
          <w:tab w:val="left" w:pos="820"/>
        </w:tabs>
        <w:spacing w:before="13"/>
        <w:rPr>
          <w:rFonts w:ascii="Times New Roman" w:hAnsi="Times New Roman" w:cs="Times New Roman"/>
          <w:sz w:val="24"/>
        </w:rPr>
        <w:sectPr w:rsidR="00791C94" w:rsidSect="00F04FDC">
          <w:headerReference w:type="default" r:id="rId8"/>
          <w:pgSz w:w="11910" w:h="16840"/>
          <w:pgMar w:top="1712" w:right="1160" w:bottom="1179" w:left="1460" w:header="710" w:footer="0" w:gutter="0"/>
          <w:cols w:space="720"/>
        </w:sectPr>
      </w:pPr>
    </w:p>
    <w:p w14:paraId="1F256EBD" w14:textId="273C5148" w:rsidR="00791C94" w:rsidRPr="00391B42" w:rsidRDefault="00391B42" w:rsidP="00391B42">
      <w:pPr>
        <w:pStyle w:val="BodyText"/>
        <w:jc w:val="center"/>
        <w:rPr>
          <w:rFonts w:ascii="Times New Roman"/>
          <w:b/>
          <w:bCs/>
          <w:sz w:val="28"/>
          <w:szCs w:val="40"/>
        </w:rPr>
      </w:pPr>
      <w:r w:rsidRPr="00391B42">
        <w:rPr>
          <w:rFonts w:ascii="Times New Roman"/>
          <w:b/>
          <w:bCs/>
          <w:sz w:val="28"/>
          <w:szCs w:val="40"/>
        </w:rPr>
        <w:lastRenderedPageBreak/>
        <w:t>ANEXO 1</w:t>
      </w:r>
    </w:p>
    <w:p w14:paraId="275D82E0" w14:textId="77777777" w:rsidR="00791C94" w:rsidRDefault="00791C94" w:rsidP="00791C94">
      <w:pPr>
        <w:pStyle w:val="BodyText"/>
        <w:rPr>
          <w:rFonts w:ascii="Times New Roman"/>
          <w:sz w:val="20"/>
        </w:rPr>
      </w:pPr>
    </w:p>
    <w:p w14:paraId="7A1602F3" w14:textId="77777777" w:rsidR="00791C94" w:rsidRDefault="00791C94" w:rsidP="00791C94">
      <w:pPr>
        <w:pStyle w:val="BodyText"/>
        <w:spacing w:before="9"/>
        <w:rPr>
          <w:rFonts w:ascii="Times New Roman"/>
          <w:sz w:val="21"/>
        </w:rPr>
      </w:pPr>
    </w:p>
    <w:p w14:paraId="0D94EFBF" w14:textId="77777777" w:rsidR="00391B42" w:rsidRDefault="00391B42" w:rsidP="00791C94">
      <w:pPr>
        <w:pStyle w:val="BodyText"/>
        <w:spacing w:before="9"/>
        <w:rPr>
          <w:rFonts w:ascii="Times New Roman"/>
          <w:sz w:val="21"/>
        </w:rPr>
      </w:pPr>
    </w:p>
    <w:p w14:paraId="08D3D713" w14:textId="77777777" w:rsidR="00391B42" w:rsidRDefault="00391B42" w:rsidP="00791C94">
      <w:pPr>
        <w:pStyle w:val="BodyText"/>
        <w:spacing w:before="9"/>
        <w:rPr>
          <w:rFonts w:ascii="Times New Roman"/>
          <w:sz w:val="21"/>
        </w:rPr>
      </w:pPr>
    </w:p>
    <w:p w14:paraId="397C309E" w14:textId="77777777" w:rsidR="00791C94" w:rsidRDefault="00791C94" w:rsidP="00791C94">
      <w:pPr>
        <w:pStyle w:val="BodyText"/>
        <w:tabs>
          <w:tab w:val="left" w:pos="6722"/>
          <w:tab w:val="left" w:pos="7095"/>
        </w:tabs>
        <w:spacing w:line="360" w:lineRule="auto"/>
        <w:ind w:left="100" w:right="678"/>
        <w:jc w:val="both"/>
        <w:rPr>
          <w:rFonts w:ascii="Arial MT" w:hAnsi="Arial MT"/>
        </w:rPr>
      </w:pPr>
      <w:r>
        <w:rPr>
          <w:rFonts w:ascii="Arial MT" w:hAnsi="Arial MT"/>
        </w:rPr>
        <w:t>Yo,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identificado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número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DNI/Pasaporte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domicilio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en</w:t>
      </w:r>
    </w:p>
    <w:p w14:paraId="6C61FF7A" w14:textId="77777777" w:rsidR="00791C94" w:rsidRDefault="00791C94" w:rsidP="00791C94">
      <w:pPr>
        <w:pStyle w:val="BodyText"/>
        <w:tabs>
          <w:tab w:val="left" w:pos="4505"/>
        </w:tabs>
        <w:spacing w:line="274" w:lineRule="exact"/>
        <w:ind w:left="100"/>
        <w:jc w:val="both"/>
        <w:rPr>
          <w:rFonts w:ascii="Arial MT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Arial MT"/>
        </w:rPr>
        <w:t xml:space="preserve">,   </w:t>
      </w:r>
      <w:proofErr w:type="gramEnd"/>
      <w:r>
        <w:rPr>
          <w:rFonts w:ascii="Arial MT"/>
        </w:rPr>
        <w:t xml:space="preserve">     </w:t>
      </w:r>
      <w:r>
        <w:rPr>
          <w:rFonts w:ascii="Arial MT"/>
          <w:spacing w:val="50"/>
        </w:rPr>
        <w:t xml:space="preserve"> </w:t>
      </w:r>
      <w:r>
        <w:rPr>
          <w:rFonts w:ascii="Arial MT"/>
        </w:rPr>
        <w:t xml:space="preserve">en        </w:t>
      </w:r>
      <w:r>
        <w:rPr>
          <w:rFonts w:ascii="Arial MT"/>
          <w:spacing w:val="50"/>
        </w:rPr>
        <w:t xml:space="preserve"> </w:t>
      </w:r>
      <w:r>
        <w:rPr>
          <w:rFonts w:ascii="Arial MT"/>
        </w:rPr>
        <w:t xml:space="preserve">el        </w:t>
      </w:r>
      <w:r>
        <w:rPr>
          <w:rFonts w:ascii="Arial MT"/>
          <w:spacing w:val="51"/>
        </w:rPr>
        <w:t xml:space="preserve"> </w:t>
      </w:r>
      <w:r>
        <w:rPr>
          <w:rFonts w:ascii="Arial MT"/>
        </w:rPr>
        <w:t xml:space="preserve">distrito        </w:t>
      </w:r>
      <w:r>
        <w:rPr>
          <w:rFonts w:ascii="Arial MT"/>
          <w:spacing w:val="50"/>
        </w:rPr>
        <w:t xml:space="preserve"> </w:t>
      </w:r>
      <w:r>
        <w:rPr>
          <w:rFonts w:ascii="Arial MT"/>
        </w:rPr>
        <w:t>de</w:t>
      </w:r>
    </w:p>
    <w:p w14:paraId="0692E29C" w14:textId="77777777" w:rsidR="00791C94" w:rsidRDefault="00791C94" w:rsidP="00791C94">
      <w:pPr>
        <w:pStyle w:val="BodyText"/>
        <w:tabs>
          <w:tab w:val="left" w:pos="3437"/>
          <w:tab w:val="left" w:pos="8536"/>
        </w:tabs>
        <w:spacing w:before="137" w:line="360" w:lineRule="auto"/>
        <w:ind w:left="100" w:right="678"/>
        <w:jc w:val="both"/>
        <w:rPr>
          <w:rFonts w:ascii="Arial MT" w:hAnsi="Arial MT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ciudad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 xml:space="preserve">SOLICITO ser admitido(a) como </w:t>
      </w:r>
      <w:r>
        <w:rPr>
          <w:rFonts w:ascii="Arial" w:hAnsi="Arial"/>
          <w:b/>
        </w:rPr>
        <w:t xml:space="preserve">Miembro Titular </w:t>
      </w:r>
      <w:r>
        <w:rPr>
          <w:rFonts w:ascii="Arial MT" w:hAnsi="Arial MT"/>
        </w:rPr>
        <w:t>de la Sociedad Peruana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Oncología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Quirúrgica (SPOQ),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aceptando los Estatutos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 este.</w:t>
      </w:r>
    </w:p>
    <w:p w14:paraId="4C0C34BE" w14:textId="77777777" w:rsidR="00791C94" w:rsidRDefault="00791C94" w:rsidP="00791C94">
      <w:pPr>
        <w:rPr>
          <w:sz w:val="26"/>
        </w:rPr>
      </w:pPr>
    </w:p>
    <w:p w14:paraId="0B502E19" w14:textId="77777777" w:rsidR="00791C94" w:rsidRDefault="00791C94" w:rsidP="00791C94">
      <w:pPr>
        <w:rPr>
          <w:sz w:val="26"/>
        </w:rPr>
      </w:pPr>
    </w:p>
    <w:p w14:paraId="1E053D17" w14:textId="77777777" w:rsidR="00791C94" w:rsidRDefault="00791C94" w:rsidP="00791C94">
      <w:pPr>
        <w:rPr>
          <w:sz w:val="26"/>
        </w:rPr>
      </w:pPr>
    </w:p>
    <w:p w14:paraId="4A05642F" w14:textId="77777777" w:rsidR="00791C94" w:rsidRDefault="00791C94" w:rsidP="00791C94">
      <w:pPr>
        <w:spacing w:before="2"/>
        <w:rPr>
          <w:sz w:val="30"/>
        </w:rPr>
      </w:pPr>
    </w:p>
    <w:p w14:paraId="4BE14E31" w14:textId="77912625" w:rsidR="00791C94" w:rsidRDefault="00791C94" w:rsidP="00791C94">
      <w:pPr>
        <w:tabs>
          <w:tab w:val="left" w:pos="6931"/>
        </w:tabs>
        <w:ind w:left="2410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1D8195F4" w14:textId="77777777" w:rsidR="00791C94" w:rsidRDefault="00791C94" w:rsidP="00791C94">
      <w:pPr>
        <w:pStyle w:val="BodyText"/>
        <w:rPr>
          <w:rFonts w:ascii="Arial"/>
          <w:b/>
          <w:sz w:val="22"/>
        </w:rPr>
      </w:pPr>
    </w:p>
    <w:tbl>
      <w:tblPr>
        <w:tblStyle w:val="TableGrid"/>
        <w:tblpPr w:leftFromText="180" w:rightFromText="180" w:vertAnchor="text" w:horzAnchor="margin" w:tblpX="250" w:tblpY="-46"/>
        <w:tblW w:w="0" w:type="auto"/>
        <w:tblLook w:val="04A0" w:firstRow="1" w:lastRow="0" w:firstColumn="1" w:lastColumn="0" w:noHBand="0" w:noVBand="1"/>
      </w:tblPr>
      <w:tblGrid>
        <w:gridCol w:w="4503"/>
        <w:gridCol w:w="4753"/>
      </w:tblGrid>
      <w:tr w:rsidR="00791C94" w14:paraId="701FE7A2" w14:textId="77777777" w:rsidTr="00791C94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DEA9B8" w14:textId="01FDE499" w:rsidR="00791C94" w:rsidRPr="00995D09" w:rsidRDefault="00791C94" w:rsidP="00791C94">
            <w:pPr>
              <w:pStyle w:val="BodyText"/>
              <w:rPr>
                <w:rFonts w:ascii="Times New Roman"/>
                <w:color w:val="000000" w:themeColor="text1"/>
                <w:sz w:val="20"/>
              </w:rPr>
            </w:pPr>
            <w:r w:rsidRPr="00995D09">
              <w:rPr>
                <w:rFonts w:ascii="Times New Roman"/>
                <w:color w:val="000000" w:themeColor="text1"/>
                <w:sz w:val="20"/>
              </w:rPr>
              <w:t>__________________________________________</w:t>
            </w:r>
          </w:p>
        </w:tc>
        <w:tc>
          <w:tcPr>
            <w:tcW w:w="47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21C8C5" w14:textId="77777777" w:rsidR="00791C94" w:rsidRDefault="00791C94" w:rsidP="00791C94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791C94" w14:paraId="4731030B" w14:textId="77777777" w:rsidTr="00791C94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55BD5E" w14:textId="167154A0" w:rsidR="00791C94" w:rsidRDefault="00791C94" w:rsidP="00791C94">
            <w:pPr>
              <w:pStyle w:val="BodyText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</w:tc>
        <w:tc>
          <w:tcPr>
            <w:tcW w:w="47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4E7D7C" w14:textId="0E6E37FE" w:rsidR="00791C94" w:rsidRPr="00791C94" w:rsidRDefault="00791C94" w:rsidP="00791C94">
            <w:pPr>
              <w:tabs>
                <w:tab w:val="left" w:pos="6931"/>
              </w:tabs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Fecha:</w:t>
            </w:r>
          </w:p>
        </w:tc>
      </w:tr>
    </w:tbl>
    <w:p w14:paraId="0F62778D" w14:textId="77777777" w:rsidR="00791C94" w:rsidRDefault="00791C94" w:rsidP="00791C94">
      <w:pPr>
        <w:pStyle w:val="BodyText"/>
        <w:rPr>
          <w:rFonts w:ascii="Arial"/>
          <w:b/>
          <w:sz w:val="22"/>
        </w:rPr>
      </w:pPr>
    </w:p>
    <w:p w14:paraId="4F9121C1" w14:textId="77777777" w:rsidR="00791C94" w:rsidRDefault="00791C94" w:rsidP="00791C94">
      <w:pPr>
        <w:pStyle w:val="BodyText"/>
        <w:rPr>
          <w:rFonts w:ascii="Arial"/>
          <w:b/>
          <w:sz w:val="22"/>
        </w:rPr>
      </w:pPr>
    </w:p>
    <w:p w14:paraId="0DC8D889" w14:textId="77777777" w:rsidR="00791C94" w:rsidRDefault="00791C94" w:rsidP="00791C94">
      <w:pPr>
        <w:pStyle w:val="BodyText"/>
        <w:rPr>
          <w:rFonts w:ascii="Arial"/>
          <w:b/>
          <w:sz w:val="22"/>
        </w:rPr>
      </w:pPr>
    </w:p>
    <w:p w14:paraId="485DE4D6" w14:textId="57209940" w:rsidR="00791C94" w:rsidRPr="00317195" w:rsidRDefault="00317195" w:rsidP="00791C94">
      <w:pPr>
        <w:pStyle w:val="BodyText"/>
        <w:rPr>
          <w:rFonts w:ascii="Arial"/>
          <w:b/>
          <w:sz w:val="22"/>
          <w14:textOutline w14:w="285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317195">
        <w:rPr>
          <w:rFonts w:ascii="Arial"/>
          <w:b/>
          <w:noProof/>
          <w:sz w:val="22"/>
          <w14:textOutline w14:w="285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40CC3" wp14:editId="495B0D11">
                <wp:simplePos x="0" y="0"/>
                <wp:positionH relativeFrom="column">
                  <wp:posOffset>-3175</wp:posOffset>
                </wp:positionH>
                <wp:positionV relativeFrom="paragraph">
                  <wp:posOffset>59055</wp:posOffset>
                </wp:positionV>
                <wp:extent cx="5867400" cy="0"/>
                <wp:effectExtent l="0" t="0" r="12700" b="12700"/>
                <wp:wrapNone/>
                <wp:docPr id="20383834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83C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.65pt" to="461.75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" strokecolor="#5a5a5a [2109]"/>
            </w:pict>
          </mc:Fallback>
        </mc:AlternateContent>
      </w:r>
    </w:p>
    <w:p w14:paraId="5520CE0B" w14:textId="77777777" w:rsidR="00791C94" w:rsidRDefault="00791C94" w:rsidP="00791C94">
      <w:pPr>
        <w:pStyle w:val="BodyText"/>
        <w:rPr>
          <w:rFonts w:ascii="Arial"/>
          <w:b/>
          <w:sz w:val="22"/>
        </w:rPr>
      </w:pPr>
    </w:p>
    <w:p w14:paraId="668D4FD7" w14:textId="77777777" w:rsidR="00791C94" w:rsidRDefault="00791C94" w:rsidP="00791C94">
      <w:pPr>
        <w:pStyle w:val="Heading1"/>
        <w:spacing w:before="161"/>
        <w:ind w:left="3200" w:right="3209"/>
        <w:jc w:val="center"/>
      </w:pPr>
      <w:r>
        <w:t>DECLARACION JURADA</w:t>
      </w:r>
    </w:p>
    <w:p w14:paraId="563CCEC2" w14:textId="77777777" w:rsidR="00791C94" w:rsidRDefault="00791C94" w:rsidP="00791C94">
      <w:pPr>
        <w:pStyle w:val="BodyText"/>
        <w:rPr>
          <w:rFonts w:ascii="Arial"/>
          <w:b/>
          <w:sz w:val="26"/>
        </w:rPr>
      </w:pPr>
    </w:p>
    <w:p w14:paraId="75D4D8A4" w14:textId="77777777" w:rsidR="00791C94" w:rsidRDefault="00791C94" w:rsidP="00791C94">
      <w:pPr>
        <w:pStyle w:val="BodyText"/>
        <w:rPr>
          <w:rFonts w:ascii="Arial"/>
          <w:b/>
          <w:sz w:val="26"/>
        </w:rPr>
      </w:pPr>
    </w:p>
    <w:p w14:paraId="01880890" w14:textId="77777777" w:rsidR="00791C94" w:rsidRDefault="00791C94" w:rsidP="00791C94">
      <w:pPr>
        <w:pStyle w:val="BodyText"/>
        <w:spacing w:before="1"/>
        <w:rPr>
          <w:rFonts w:ascii="Arial"/>
          <w:b/>
          <w:sz w:val="32"/>
        </w:rPr>
      </w:pPr>
    </w:p>
    <w:p w14:paraId="5ABD2EE3" w14:textId="77777777" w:rsidR="00791C94" w:rsidRDefault="00791C94" w:rsidP="00791C94">
      <w:pPr>
        <w:pStyle w:val="BodyText"/>
        <w:spacing w:line="480" w:lineRule="auto"/>
        <w:ind w:left="100" w:right="109"/>
        <w:jc w:val="both"/>
        <w:rPr>
          <w:rFonts w:ascii="Arial MT" w:hAnsi="Arial MT"/>
        </w:rPr>
      </w:pPr>
      <w:r>
        <w:rPr>
          <w:rFonts w:ascii="Arial MT" w:hAnsi="Arial MT"/>
        </w:rPr>
        <w:t>Declaro bajo juramento que los datos consignados en el presente documento son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verídicos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 xml:space="preserve">y me hago responsable respecto a la veracidad de </w:t>
      </w:r>
      <w:proofErr w:type="gramStart"/>
      <w:r>
        <w:rPr>
          <w:rFonts w:ascii="Arial MT" w:hAnsi="Arial MT"/>
        </w:rPr>
        <w:t>los mismos</w:t>
      </w:r>
      <w:proofErr w:type="gramEnd"/>
      <w:r>
        <w:rPr>
          <w:rFonts w:ascii="Arial MT" w:hAnsi="Arial MT"/>
        </w:rPr>
        <w:t>.</w:t>
      </w:r>
    </w:p>
    <w:p w14:paraId="26BCAB9C" w14:textId="77777777" w:rsidR="00791C94" w:rsidRDefault="00791C94" w:rsidP="00791C94">
      <w:pPr>
        <w:rPr>
          <w:sz w:val="26"/>
        </w:rPr>
      </w:pPr>
    </w:p>
    <w:p w14:paraId="2F104941" w14:textId="77777777" w:rsidR="00791C94" w:rsidRDefault="00791C94" w:rsidP="00791C94">
      <w:pPr>
        <w:rPr>
          <w:sz w:val="26"/>
        </w:rPr>
      </w:pPr>
    </w:p>
    <w:p w14:paraId="503FF9D5" w14:textId="77777777" w:rsidR="00391B42" w:rsidRDefault="00391B42" w:rsidP="00791C94">
      <w:pPr>
        <w:rPr>
          <w:sz w:val="26"/>
        </w:rPr>
      </w:pPr>
    </w:p>
    <w:p w14:paraId="6F1A9D99" w14:textId="77777777" w:rsidR="00391B42" w:rsidRDefault="00391B42" w:rsidP="00791C94">
      <w:pPr>
        <w:rPr>
          <w:sz w:val="26"/>
        </w:rPr>
      </w:pPr>
    </w:p>
    <w:p w14:paraId="709ADCBB" w14:textId="77777777" w:rsidR="00791C94" w:rsidRDefault="00791C94" w:rsidP="00791C94">
      <w:pPr>
        <w:rPr>
          <w:sz w:val="26"/>
        </w:rPr>
      </w:pPr>
    </w:p>
    <w:tbl>
      <w:tblPr>
        <w:tblStyle w:val="TableGrid"/>
        <w:tblpPr w:leftFromText="180" w:rightFromText="180" w:vertAnchor="text" w:horzAnchor="margin" w:tblpX="250" w:tblpY="-46"/>
        <w:tblW w:w="0" w:type="auto"/>
        <w:tblLook w:val="04A0" w:firstRow="1" w:lastRow="0" w:firstColumn="1" w:lastColumn="0" w:noHBand="0" w:noVBand="1"/>
      </w:tblPr>
      <w:tblGrid>
        <w:gridCol w:w="4503"/>
        <w:gridCol w:w="4753"/>
      </w:tblGrid>
      <w:tr w:rsidR="00391B42" w14:paraId="7B1E04F5" w14:textId="77777777" w:rsidTr="0004119D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6311B1" w14:textId="77777777" w:rsidR="00391B42" w:rsidRDefault="00391B42" w:rsidP="0004119D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</w:t>
            </w:r>
          </w:p>
        </w:tc>
        <w:tc>
          <w:tcPr>
            <w:tcW w:w="47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AA80D9" w14:textId="77777777" w:rsidR="00391B42" w:rsidRDefault="00391B42" w:rsidP="0004119D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91B42" w14:paraId="1D60C03A" w14:textId="77777777" w:rsidTr="0004119D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B11C38" w14:textId="77777777" w:rsidR="00391B42" w:rsidRDefault="00391B42" w:rsidP="0004119D">
            <w:pPr>
              <w:pStyle w:val="BodyText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</w:tc>
        <w:tc>
          <w:tcPr>
            <w:tcW w:w="47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947BDE" w14:textId="77777777" w:rsidR="00391B42" w:rsidRPr="00791C94" w:rsidRDefault="00391B42" w:rsidP="0004119D">
            <w:pPr>
              <w:tabs>
                <w:tab w:val="left" w:pos="6931"/>
              </w:tabs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Fecha:</w:t>
            </w:r>
          </w:p>
        </w:tc>
      </w:tr>
    </w:tbl>
    <w:p w14:paraId="78D0DC84" w14:textId="1F6BBC9C" w:rsidR="00791C94" w:rsidRPr="00791C94" w:rsidRDefault="00791C94" w:rsidP="00791C94">
      <w:pPr>
        <w:spacing w:before="160" w:line="360" w:lineRule="auto"/>
        <w:ind w:left="100" w:right="109"/>
        <w:jc w:val="both"/>
        <w:rPr>
          <w:sz w:val="12"/>
        </w:rPr>
      </w:pPr>
      <w:r>
        <w:rPr>
          <w:sz w:val="12"/>
        </w:rPr>
        <w:t>Mediante</w:t>
      </w:r>
      <w:r>
        <w:rPr>
          <w:spacing w:val="-5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cumplimentación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este</w:t>
      </w:r>
      <w:r>
        <w:rPr>
          <w:spacing w:val="-5"/>
          <w:sz w:val="12"/>
        </w:rPr>
        <w:t xml:space="preserve"> </w:t>
      </w:r>
      <w:r>
        <w:rPr>
          <w:sz w:val="12"/>
        </w:rPr>
        <w:t>formulario</w:t>
      </w:r>
      <w:r>
        <w:rPr>
          <w:spacing w:val="-4"/>
          <w:sz w:val="12"/>
        </w:rPr>
        <w:t xml:space="preserve"> </w:t>
      </w:r>
      <w:r>
        <w:rPr>
          <w:sz w:val="12"/>
        </w:rPr>
        <w:t>autoriza</w:t>
      </w:r>
      <w:r>
        <w:rPr>
          <w:spacing w:val="-6"/>
          <w:sz w:val="12"/>
        </w:rPr>
        <w:t xml:space="preserve"> </w:t>
      </w:r>
      <w:r>
        <w:rPr>
          <w:sz w:val="12"/>
        </w:rPr>
        <w:t>tanto</w:t>
      </w:r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SOCIEDAD</w:t>
      </w:r>
      <w:r>
        <w:rPr>
          <w:spacing w:val="-5"/>
          <w:sz w:val="12"/>
        </w:rPr>
        <w:t xml:space="preserve"> </w:t>
      </w:r>
      <w:r>
        <w:rPr>
          <w:sz w:val="12"/>
        </w:rPr>
        <w:t>PERUANA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ONCOLOGÍA</w:t>
      </w:r>
      <w:r>
        <w:rPr>
          <w:spacing w:val="-4"/>
          <w:sz w:val="12"/>
        </w:rPr>
        <w:t xml:space="preserve"> </w:t>
      </w:r>
      <w:r>
        <w:rPr>
          <w:sz w:val="12"/>
        </w:rPr>
        <w:t>QUIRURGICA,</w:t>
      </w:r>
      <w:r>
        <w:rPr>
          <w:spacing w:val="-5"/>
          <w:sz w:val="12"/>
        </w:rPr>
        <w:t xml:space="preserve"> </w:t>
      </w:r>
      <w:r>
        <w:rPr>
          <w:sz w:val="12"/>
        </w:rPr>
        <w:t>como</w:t>
      </w:r>
      <w:r>
        <w:rPr>
          <w:spacing w:val="-5"/>
          <w:sz w:val="12"/>
        </w:rPr>
        <w:t xml:space="preserve"> </w:t>
      </w:r>
      <w:r>
        <w:rPr>
          <w:sz w:val="12"/>
        </w:rPr>
        <w:t>corresponsables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tratamiento,</w:t>
      </w:r>
      <w:r>
        <w:rPr>
          <w:spacing w:val="-6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incluir</w:t>
      </w:r>
      <w:r>
        <w:rPr>
          <w:spacing w:val="-31"/>
          <w:sz w:val="12"/>
        </w:rPr>
        <w:t xml:space="preserve"> </w:t>
      </w:r>
      <w:r>
        <w:rPr>
          <w:sz w:val="12"/>
        </w:rPr>
        <w:t xml:space="preserve">sus datos de carácter personal en una base de datos que tiene por finalidad tramitar las solicitudes de membresía, así </w:t>
      </w:r>
      <w:proofErr w:type="spellStart"/>
      <w:r>
        <w:rPr>
          <w:sz w:val="12"/>
        </w:rPr>
        <w:t>comogestionar</w:t>
      </w:r>
      <w:proofErr w:type="spellEnd"/>
      <w:r>
        <w:rPr>
          <w:sz w:val="12"/>
        </w:rPr>
        <w:t xml:space="preserve"> las relaciones y comunicaciones de</w:t>
      </w:r>
      <w:r>
        <w:rPr>
          <w:spacing w:val="1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SPOQ</w:t>
      </w:r>
      <w:r>
        <w:rPr>
          <w:spacing w:val="-3"/>
          <w:sz w:val="12"/>
        </w:rPr>
        <w:t xml:space="preserve"> </w:t>
      </w:r>
      <w:r>
        <w:rPr>
          <w:sz w:val="12"/>
        </w:rPr>
        <w:t>con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z w:val="12"/>
        </w:rPr>
        <w:t>miembros,</w:t>
      </w:r>
      <w:r>
        <w:rPr>
          <w:spacing w:val="-3"/>
          <w:sz w:val="12"/>
        </w:rPr>
        <w:t xml:space="preserve"> </w:t>
      </w:r>
      <w:r>
        <w:rPr>
          <w:sz w:val="12"/>
        </w:rPr>
        <w:t>relacionadas</w:t>
      </w:r>
      <w:r>
        <w:rPr>
          <w:spacing w:val="-3"/>
          <w:sz w:val="12"/>
        </w:rPr>
        <w:t xml:space="preserve"> </w:t>
      </w:r>
      <w:r>
        <w:rPr>
          <w:sz w:val="12"/>
        </w:rPr>
        <w:t>con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propia</w:t>
      </w:r>
      <w:r>
        <w:rPr>
          <w:spacing w:val="-3"/>
          <w:sz w:val="12"/>
        </w:rPr>
        <w:t xml:space="preserve"> </w:t>
      </w:r>
      <w:r>
        <w:rPr>
          <w:sz w:val="12"/>
        </w:rPr>
        <w:t>actividad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SPOQ.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base</w:t>
      </w:r>
      <w:r>
        <w:rPr>
          <w:spacing w:val="-3"/>
          <w:sz w:val="12"/>
        </w:rPr>
        <w:t xml:space="preserve"> </w:t>
      </w:r>
      <w:r>
        <w:rPr>
          <w:sz w:val="12"/>
        </w:rPr>
        <w:t>legitimadora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este</w:t>
      </w:r>
      <w:r>
        <w:rPr>
          <w:spacing w:val="-3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4"/>
          <w:sz w:val="12"/>
        </w:rPr>
        <w:t xml:space="preserve"> </w:t>
      </w:r>
      <w:r>
        <w:rPr>
          <w:sz w:val="12"/>
        </w:rPr>
        <w:t>será</w:t>
      </w:r>
      <w:r>
        <w:rPr>
          <w:spacing w:val="-3"/>
          <w:sz w:val="12"/>
        </w:rPr>
        <w:t xml:space="preserve"> </w:t>
      </w:r>
      <w:r>
        <w:rPr>
          <w:sz w:val="12"/>
        </w:rPr>
        <w:t>su</w:t>
      </w:r>
      <w:r>
        <w:rPr>
          <w:spacing w:val="-3"/>
          <w:sz w:val="12"/>
        </w:rPr>
        <w:t xml:space="preserve"> </w:t>
      </w:r>
      <w:r>
        <w:rPr>
          <w:sz w:val="12"/>
        </w:rPr>
        <w:t>propio</w:t>
      </w:r>
      <w:r>
        <w:rPr>
          <w:spacing w:val="-3"/>
          <w:sz w:val="12"/>
        </w:rPr>
        <w:t xml:space="preserve"> </w:t>
      </w:r>
      <w:r>
        <w:rPr>
          <w:sz w:val="12"/>
        </w:rPr>
        <w:t>consentimiento,</w:t>
      </w:r>
      <w:r>
        <w:rPr>
          <w:spacing w:val="-3"/>
          <w:sz w:val="12"/>
        </w:rPr>
        <w:t xml:space="preserve"> </w:t>
      </w:r>
      <w:r>
        <w:rPr>
          <w:sz w:val="12"/>
        </w:rPr>
        <w:t>siendo</w:t>
      </w:r>
      <w:r>
        <w:rPr>
          <w:spacing w:val="-3"/>
          <w:sz w:val="12"/>
        </w:rPr>
        <w:t xml:space="preserve"> </w:t>
      </w:r>
      <w:r>
        <w:rPr>
          <w:sz w:val="12"/>
        </w:rPr>
        <w:t>conservados</w:t>
      </w:r>
      <w:r>
        <w:rPr>
          <w:spacing w:val="-31"/>
          <w:sz w:val="12"/>
        </w:rPr>
        <w:t xml:space="preserve"> </w:t>
      </w:r>
      <w:r>
        <w:rPr>
          <w:sz w:val="12"/>
        </w:rPr>
        <w:t>sus datos hasta la tramitación de su baja, y una vez así tramitada hasta la expiración de las responsabilidades para la SPOQ. A sus datos podrán tener acceso entidades</w:t>
      </w:r>
      <w:r>
        <w:rPr>
          <w:spacing w:val="1"/>
          <w:sz w:val="12"/>
        </w:rPr>
        <w:t xml:space="preserve"> </w:t>
      </w:r>
      <w:r>
        <w:rPr>
          <w:sz w:val="12"/>
        </w:rPr>
        <w:t>dedicadas al envío de las comunicaciones señaladas. Podrá ejercer sus derechos de acceso, rectificación, cancelación, limitación, oposición y portabilidad, dirigiéndose a</w:t>
      </w:r>
      <w:r>
        <w:rPr>
          <w:spacing w:val="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sede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SPOQ,</w:t>
      </w:r>
      <w:r>
        <w:rPr>
          <w:spacing w:val="-1"/>
          <w:sz w:val="12"/>
        </w:rPr>
        <w:t xml:space="preserve"> </w:t>
      </w:r>
      <w:r>
        <w:rPr>
          <w:sz w:val="12"/>
        </w:rPr>
        <w:t>así</w:t>
      </w:r>
      <w:r>
        <w:rPr>
          <w:spacing w:val="-1"/>
          <w:sz w:val="12"/>
        </w:rPr>
        <w:t xml:space="preserve"> </w:t>
      </w:r>
      <w:r>
        <w:rPr>
          <w:sz w:val="12"/>
        </w:rPr>
        <w:t>como</w:t>
      </w:r>
      <w:r>
        <w:rPr>
          <w:spacing w:val="-1"/>
          <w:sz w:val="12"/>
        </w:rPr>
        <w:t xml:space="preserve"> </w:t>
      </w:r>
      <w:r>
        <w:rPr>
          <w:sz w:val="12"/>
        </w:rPr>
        <w:t>interponer</w:t>
      </w:r>
      <w:r>
        <w:rPr>
          <w:spacing w:val="-1"/>
          <w:sz w:val="12"/>
        </w:rPr>
        <w:t xml:space="preserve"> </w:t>
      </w:r>
      <w:r>
        <w:rPr>
          <w:sz w:val="12"/>
        </w:rPr>
        <w:t>acciones</w:t>
      </w:r>
      <w:r>
        <w:rPr>
          <w:spacing w:val="-1"/>
          <w:sz w:val="12"/>
        </w:rPr>
        <w:t xml:space="preserve"> </w:t>
      </w:r>
      <w:r>
        <w:rPr>
          <w:sz w:val="12"/>
        </w:rPr>
        <w:t>ante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Agencia</w:t>
      </w:r>
      <w:r>
        <w:rPr>
          <w:spacing w:val="-1"/>
          <w:sz w:val="12"/>
        </w:rPr>
        <w:t xml:space="preserve"> </w:t>
      </w:r>
      <w:r>
        <w:rPr>
          <w:sz w:val="12"/>
        </w:rPr>
        <w:t>Española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Protección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Datos,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caso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considerar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</w:t>
      </w:r>
      <w:r>
        <w:rPr>
          <w:spacing w:val="-1"/>
          <w:sz w:val="12"/>
        </w:rPr>
        <w:t xml:space="preserve"> </w:t>
      </w:r>
      <w:r>
        <w:rPr>
          <w:sz w:val="12"/>
        </w:rPr>
        <w:t>es</w:t>
      </w:r>
      <w:r>
        <w:rPr>
          <w:spacing w:val="-1"/>
          <w:sz w:val="12"/>
        </w:rPr>
        <w:t xml:space="preserve"> </w:t>
      </w:r>
      <w:r>
        <w:rPr>
          <w:sz w:val="12"/>
        </w:rPr>
        <w:t>contrario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3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normativa. Por último,</w:t>
      </w:r>
      <w:r>
        <w:rPr>
          <w:spacing w:val="-1"/>
          <w:sz w:val="12"/>
        </w:rPr>
        <w:t xml:space="preserve"> </w:t>
      </w:r>
      <w:r>
        <w:rPr>
          <w:sz w:val="12"/>
        </w:rPr>
        <w:t>podrá contactar con nuestra administración</w:t>
      </w:r>
      <w:r>
        <w:rPr>
          <w:spacing w:val="-1"/>
          <w:sz w:val="12"/>
        </w:rPr>
        <w:t xml:space="preserve"> </w:t>
      </w:r>
      <w:r>
        <w:rPr>
          <w:sz w:val="12"/>
        </w:rPr>
        <w:t>a través del correo</w:t>
      </w:r>
      <w:r>
        <w:rPr>
          <w:spacing w:val="-1"/>
          <w:sz w:val="12"/>
        </w:rPr>
        <w:t xml:space="preserve"> </w:t>
      </w:r>
      <w:hyperlink r:id="rId9">
        <w:r>
          <w:rPr>
            <w:color w:val="0000FF"/>
            <w:sz w:val="12"/>
            <w:u w:val="single" w:color="0000FF"/>
          </w:rPr>
          <w:t>admin@spoq.pe</w:t>
        </w:r>
      </w:hyperlink>
    </w:p>
    <w:sectPr w:rsidR="00791C94" w:rsidRPr="00791C94" w:rsidSect="005C231C">
      <w:pgSz w:w="11910" w:h="16840"/>
      <w:pgMar w:top="2090" w:right="1160" w:bottom="536" w:left="14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E30C" w14:textId="77777777" w:rsidR="00547A85" w:rsidRDefault="00547A85">
      <w:r>
        <w:separator/>
      </w:r>
    </w:p>
  </w:endnote>
  <w:endnote w:type="continuationSeparator" w:id="0">
    <w:p w14:paraId="56D7EFAE" w14:textId="77777777" w:rsidR="00547A85" w:rsidRDefault="0054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E9A9" w14:textId="77777777" w:rsidR="00547A85" w:rsidRDefault="00547A85">
      <w:r>
        <w:separator/>
      </w:r>
    </w:p>
  </w:footnote>
  <w:footnote w:type="continuationSeparator" w:id="0">
    <w:p w14:paraId="5C4225E2" w14:textId="77777777" w:rsidR="00547A85" w:rsidRDefault="0054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7300" w14:textId="2A661698" w:rsidR="00CB1F5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944" behindDoc="1" locked="0" layoutInCell="1" allowOverlap="1" wp14:anchorId="5B0E23C4" wp14:editId="33644F75">
          <wp:simplePos x="0" y="0"/>
          <wp:positionH relativeFrom="page">
            <wp:posOffset>5351780</wp:posOffset>
          </wp:positionH>
          <wp:positionV relativeFrom="page">
            <wp:posOffset>351155</wp:posOffset>
          </wp:positionV>
          <wp:extent cx="1739652" cy="5715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9652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F309D4"/>
    <w:multiLevelType w:val="hybridMultilevel"/>
    <w:tmpl w:val="973A3196"/>
    <w:lvl w:ilvl="0" w:tplc="08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 w15:restartNumberingAfterBreak="0">
    <w:nsid w:val="37416E43"/>
    <w:multiLevelType w:val="hybridMultilevel"/>
    <w:tmpl w:val="4D726426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1" w:tplc="08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1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F3E20B9"/>
    <w:multiLevelType w:val="hybridMultilevel"/>
    <w:tmpl w:val="2B6AFCBE"/>
    <w:lvl w:ilvl="0" w:tplc="99D881C0">
      <w:start w:val="1"/>
      <w:numFmt w:val="lowerLetter"/>
      <w:lvlText w:val="%1."/>
      <w:lvlJc w:val="left"/>
      <w:pPr>
        <w:ind w:left="1540" w:hanging="360"/>
      </w:pPr>
      <w:rPr>
        <w:rFonts w:ascii="Tahoma" w:eastAsia="Tahoma" w:hAnsi="Tahoma" w:cs="Tahoma" w:hint="default"/>
        <w:w w:val="98"/>
        <w:sz w:val="24"/>
        <w:szCs w:val="24"/>
        <w:lang w:val="es-ES" w:eastAsia="en-US" w:bidi="ar-SA"/>
      </w:rPr>
    </w:lvl>
    <w:lvl w:ilvl="1" w:tplc="3BA0CBDA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2" w:tplc="EB1ADDDE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518CDEC4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4" w:tplc="C87A8A9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5" w:tplc="CBE49472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6" w:tplc="3E06BB04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7" w:tplc="1182F12A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  <w:lvl w:ilvl="8" w:tplc="6A1897BE">
      <w:numFmt w:val="bullet"/>
      <w:lvlText w:val="•"/>
      <w:lvlJc w:val="left"/>
      <w:pPr>
        <w:ind w:left="85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7D10774"/>
    <w:multiLevelType w:val="hybridMultilevel"/>
    <w:tmpl w:val="DF762FB2"/>
    <w:lvl w:ilvl="0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8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1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81E1A7D"/>
    <w:multiLevelType w:val="hybridMultilevel"/>
    <w:tmpl w:val="CF24192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1" w:tplc="FFFFFFFF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5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1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1A04838"/>
    <w:multiLevelType w:val="hybridMultilevel"/>
    <w:tmpl w:val="B2666E80"/>
    <w:lvl w:ilvl="0" w:tplc="AFF49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BA6E5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51DA9B2C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95963032">
      <w:numFmt w:val="bullet"/>
      <w:lvlText w:val="•"/>
      <w:lvlJc w:val="left"/>
      <w:pPr>
        <w:ind w:left="2955" w:hanging="360"/>
      </w:pPr>
      <w:rPr>
        <w:rFonts w:hint="default"/>
        <w:lang w:val="es-ES" w:eastAsia="en-US" w:bidi="ar-SA"/>
      </w:rPr>
    </w:lvl>
    <w:lvl w:ilvl="4" w:tplc="6FAC8660">
      <w:numFmt w:val="bullet"/>
      <w:lvlText w:val="•"/>
      <w:lvlJc w:val="left"/>
      <w:pPr>
        <w:ind w:left="4010" w:hanging="360"/>
      </w:pPr>
      <w:rPr>
        <w:rFonts w:hint="default"/>
        <w:lang w:val="es-ES" w:eastAsia="en-US" w:bidi="ar-SA"/>
      </w:rPr>
    </w:lvl>
    <w:lvl w:ilvl="5" w:tplc="9954ACCE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6" w:tplc="DA2EB53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6C64D998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8" w:tplc="26FE55FE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</w:abstractNum>
  <w:num w:numId="1" w16cid:durableId="1748072422">
    <w:abstractNumId w:val="3"/>
  </w:num>
  <w:num w:numId="2" w16cid:durableId="99297583">
    <w:abstractNumId w:val="6"/>
  </w:num>
  <w:num w:numId="3" w16cid:durableId="615331284">
    <w:abstractNumId w:val="0"/>
  </w:num>
  <w:num w:numId="4" w16cid:durableId="1456026376">
    <w:abstractNumId w:val="5"/>
  </w:num>
  <w:num w:numId="5" w16cid:durableId="1113086292">
    <w:abstractNumId w:val="1"/>
  </w:num>
  <w:num w:numId="6" w16cid:durableId="1056244146">
    <w:abstractNumId w:val="2"/>
  </w:num>
  <w:num w:numId="7" w16cid:durableId="247619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5D"/>
    <w:rsid w:val="00317195"/>
    <w:rsid w:val="00391B42"/>
    <w:rsid w:val="00421596"/>
    <w:rsid w:val="00547A85"/>
    <w:rsid w:val="005C231C"/>
    <w:rsid w:val="00663420"/>
    <w:rsid w:val="00707216"/>
    <w:rsid w:val="00791C94"/>
    <w:rsid w:val="007C2458"/>
    <w:rsid w:val="00995D09"/>
    <w:rsid w:val="00A51F50"/>
    <w:rsid w:val="00A74CFB"/>
    <w:rsid w:val="00B5134A"/>
    <w:rsid w:val="00CB1F5D"/>
    <w:rsid w:val="00DB0E2E"/>
    <w:rsid w:val="00DD08EF"/>
    <w:rsid w:val="00F04FDC"/>
    <w:rsid w:val="00FA0EA4"/>
    <w:rsid w:val="00F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3297"/>
  <w15:docId w15:val="{DD909055-A6E8-D847-95BC-D3287700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968" w:right="174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900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F50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51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F50"/>
    <w:rPr>
      <w:rFonts w:ascii="Arial MT" w:eastAsia="Arial MT" w:hAnsi="Arial MT" w:cs="Arial MT"/>
      <w:lang w:val="es-ES"/>
    </w:rPr>
  </w:style>
  <w:style w:type="table" w:styleId="TableGrid">
    <w:name w:val="Table Grid"/>
    <w:basedOn w:val="TableNormal"/>
    <w:uiPriority w:val="39"/>
    <w:rsid w:val="0079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spoq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spoq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.~WRD1824</Template>
  <TotalTime>16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Detecta Preventivo</cp:lastModifiedBy>
  <cp:revision>4</cp:revision>
  <dcterms:created xsi:type="dcterms:W3CDTF">2024-08-16T18:44:00Z</dcterms:created>
  <dcterms:modified xsi:type="dcterms:W3CDTF">2024-08-18T02:11:00Z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2024-08-16T00:00:00Z</vt:filetime>
  </property>
</Properties>
</file>